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C3" w:rsidRDefault="002D0CC3" w:rsidP="00730AF9">
      <w:pPr>
        <w:pStyle w:val="a3"/>
        <w:spacing w:after="0" w:afterAutospacing="0" w:line="276" w:lineRule="auto"/>
        <w:jc w:val="center"/>
        <w:rPr>
          <w:rFonts w:ascii="Tahoma" w:hAnsi="Tahoma" w:cs="Tahoma"/>
          <w:bCs/>
          <w:sz w:val="28"/>
          <w:szCs w:val="28"/>
        </w:rPr>
      </w:pPr>
      <w:r w:rsidRPr="00F63012">
        <w:rPr>
          <w:rFonts w:ascii="Tahoma" w:hAnsi="Tahoma" w:cs="Tahoma"/>
          <w:sz w:val="28"/>
          <w:szCs w:val="28"/>
        </w:rPr>
        <w:t> </w:t>
      </w:r>
      <w:r w:rsidRPr="00F63012">
        <w:rPr>
          <w:rFonts w:ascii="Tahoma" w:hAnsi="Tahoma" w:cs="Tahoma"/>
          <w:bCs/>
          <w:sz w:val="28"/>
          <w:szCs w:val="28"/>
        </w:rPr>
        <w:t>Анкета удовлетворенности потребителей</w:t>
      </w:r>
    </w:p>
    <w:p w:rsidR="00730AF9" w:rsidRPr="00F63012" w:rsidRDefault="00730AF9" w:rsidP="00730AF9">
      <w:pPr>
        <w:pStyle w:val="a3"/>
        <w:spacing w:before="0" w:beforeAutospacing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ООО «Научно-исследовательский центр систем управления»</w:t>
      </w:r>
    </w:p>
    <w:p w:rsidR="000E7767" w:rsidRDefault="00F04391" w:rsidP="002D0CC3">
      <w:r w:rsidRPr="00F04391">
        <w:t>В целях повышения качества выпускаемой продукции, усовершенствования процесса заключения договоров и механизма обслуживания клиентов, просим Вас оказать нам содействие и</w:t>
      </w:r>
      <w:r w:rsidR="007713D8">
        <w:t xml:space="preserve"> </w:t>
      </w:r>
      <w:r w:rsidR="007713D8" w:rsidRPr="007713D8">
        <w:t>заполнить данную анкету, ответив на вопросы, приведенные ниже, и отправить е</w:t>
      </w:r>
      <w:r w:rsidR="00730AF9">
        <w:t>ё</w:t>
      </w:r>
      <w:r w:rsidR="007713D8" w:rsidRPr="007713D8">
        <w:t xml:space="preserve"> нам</w:t>
      </w:r>
      <w:r w:rsidR="00730AF9">
        <w:t xml:space="preserve"> на электронную почту </w:t>
      </w:r>
      <w:proofErr w:type="spellStart"/>
      <w:r w:rsidR="00730AF9">
        <w:rPr>
          <w:lang w:val="en-US"/>
        </w:rPr>
        <w:t>nicsu</w:t>
      </w:r>
      <w:proofErr w:type="spellEnd"/>
      <w:r w:rsidR="00730AF9" w:rsidRPr="00730AF9">
        <w:t>@</w:t>
      </w:r>
      <w:proofErr w:type="spellStart"/>
      <w:r w:rsidR="00730AF9">
        <w:rPr>
          <w:lang w:val="en-US"/>
        </w:rPr>
        <w:t>ngs</w:t>
      </w:r>
      <w:proofErr w:type="spellEnd"/>
      <w:r w:rsidR="00730AF9" w:rsidRPr="00730AF9">
        <w:t>.</w:t>
      </w:r>
      <w:proofErr w:type="spellStart"/>
      <w:r w:rsidR="00730AF9">
        <w:rPr>
          <w:lang w:val="en-US"/>
        </w:rPr>
        <w:t>ru</w:t>
      </w:r>
      <w:proofErr w:type="spellEnd"/>
      <w:r w:rsidRPr="00F04391">
        <w:t>.</w:t>
      </w:r>
    </w:p>
    <w:p w:rsidR="007713D8" w:rsidRDefault="007713D8" w:rsidP="007713D8">
      <w:pPr>
        <w:pStyle w:val="a5"/>
        <w:numPr>
          <w:ilvl w:val="0"/>
          <w:numId w:val="1"/>
        </w:numPr>
      </w:pPr>
      <w:r>
        <w:t xml:space="preserve">Наименование </w:t>
      </w:r>
      <w:r w:rsidR="000B1B09">
        <w:t>и</w:t>
      </w:r>
      <w:r>
        <w:t xml:space="preserve"> почтовый адрес</w:t>
      </w:r>
      <w:r w:rsidR="000B1B09" w:rsidRPr="000B1B09">
        <w:t xml:space="preserve"> </w:t>
      </w:r>
      <w:r w:rsidR="000B1B09">
        <w:t>предприятия</w:t>
      </w:r>
    </w:p>
    <w:p w:rsidR="007713D8" w:rsidRDefault="007713D8" w:rsidP="007713D8"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0B1B09" w:rsidRDefault="000B1B09" w:rsidP="007713D8">
      <w:pPr>
        <w:pStyle w:val="a5"/>
        <w:numPr>
          <w:ilvl w:val="0"/>
          <w:numId w:val="1"/>
        </w:numPr>
      </w:pPr>
      <w:r>
        <w:t>Из каких источников Вы узнали о нашей компании, предоставляемых услугах и продукции?</w:t>
      </w:r>
    </w:p>
    <w:p w:rsidR="000B1B09" w:rsidRDefault="004C1383" w:rsidP="000B1B09">
      <w:pPr>
        <w:pStyle w:val="a5"/>
        <w:numPr>
          <w:ilvl w:val="0"/>
          <w:numId w:val="2"/>
        </w:numPr>
      </w:pPr>
      <w:r>
        <w:t>Специализированные издания</w:t>
      </w:r>
    </w:p>
    <w:p w:rsidR="004C1383" w:rsidRDefault="004C1383" w:rsidP="000B1B09">
      <w:pPr>
        <w:pStyle w:val="a5"/>
        <w:numPr>
          <w:ilvl w:val="0"/>
          <w:numId w:val="2"/>
        </w:numPr>
      </w:pPr>
      <w:r>
        <w:t>СМИ</w:t>
      </w:r>
    </w:p>
    <w:p w:rsidR="004C1383" w:rsidRDefault="004C1383" w:rsidP="000B1B09">
      <w:pPr>
        <w:pStyle w:val="a5"/>
        <w:numPr>
          <w:ilvl w:val="0"/>
          <w:numId w:val="2"/>
        </w:numPr>
      </w:pPr>
      <w:r>
        <w:t>Интернет</w:t>
      </w:r>
    </w:p>
    <w:p w:rsidR="004C1383" w:rsidRDefault="004C1383" w:rsidP="000B1B09">
      <w:pPr>
        <w:pStyle w:val="a5"/>
        <w:numPr>
          <w:ilvl w:val="0"/>
          <w:numId w:val="2"/>
        </w:numPr>
      </w:pPr>
      <w:r>
        <w:t>Выставки, ярмарки</w:t>
      </w:r>
    </w:p>
    <w:p w:rsidR="004C1383" w:rsidRDefault="004C1383" w:rsidP="000B1B09">
      <w:pPr>
        <w:pStyle w:val="a5"/>
        <w:numPr>
          <w:ilvl w:val="0"/>
          <w:numId w:val="2"/>
        </w:numPr>
      </w:pPr>
      <w:r>
        <w:t>Партнёры</w:t>
      </w:r>
    </w:p>
    <w:p w:rsidR="004C1383" w:rsidRDefault="004C1383" w:rsidP="000B1B09">
      <w:pPr>
        <w:pStyle w:val="a5"/>
        <w:numPr>
          <w:ilvl w:val="0"/>
          <w:numId w:val="2"/>
        </w:numPr>
      </w:pPr>
      <w:r>
        <w:t>Личные контакты</w:t>
      </w:r>
    </w:p>
    <w:p w:rsidR="00F63012" w:rsidRDefault="004C1383" w:rsidP="00F63012">
      <w:pPr>
        <w:pStyle w:val="a5"/>
        <w:numPr>
          <w:ilvl w:val="0"/>
          <w:numId w:val="2"/>
        </w:numPr>
      </w:pPr>
      <w:r>
        <w:t>Другое: ______________________________________________________</w:t>
      </w:r>
    </w:p>
    <w:p w:rsidR="004C1383" w:rsidRDefault="00E32A6E" w:rsidP="004C1383">
      <w:pPr>
        <w:pStyle w:val="a5"/>
        <w:numPr>
          <w:ilvl w:val="0"/>
          <w:numId w:val="1"/>
        </w:numPr>
      </w:pPr>
      <w:r>
        <w:t>Какой период времени Вы являетесь клиентом нашей компании?</w:t>
      </w:r>
    </w:p>
    <w:p w:rsidR="00E32A6E" w:rsidRDefault="00E32A6E" w:rsidP="00E32A6E">
      <w:pPr>
        <w:pStyle w:val="a5"/>
        <w:numPr>
          <w:ilvl w:val="0"/>
          <w:numId w:val="4"/>
        </w:numPr>
      </w:pPr>
      <w:r>
        <w:t>Менее 1 года</w:t>
      </w:r>
    </w:p>
    <w:p w:rsidR="00E32A6E" w:rsidRDefault="00E32A6E" w:rsidP="00E32A6E">
      <w:pPr>
        <w:pStyle w:val="a5"/>
        <w:numPr>
          <w:ilvl w:val="0"/>
          <w:numId w:val="4"/>
        </w:numPr>
      </w:pPr>
      <w:r>
        <w:t>1 год</w:t>
      </w:r>
    </w:p>
    <w:p w:rsidR="00E32A6E" w:rsidRDefault="00E32A6E" w:rsidP="00E32A6E">
      <w:pPr>
        <w:pStyle w:val="a5"/>
        <w:numPr>
          <w:ilvl w:val="0"/>
          <w:numId w:val="4"/>
        </w:numPr>
      </w:pPr>
      <w:r>
        <w:t>2 – 3 года</w:t>
      </w:r>
    </w:p>
    <w:p w:rsidR="00E32A6E" w:rsidRDefault="00E32A6E" w:rsidP="00E32A6E">
      <w:pPr>
        <w:pStyle w:val="a5"/>
        <w:numPr>
          <w:ilvl w:val="0"/>
          <w:numId w:val="4"/>
        </w:numPr>
      </w:pPr>
      <w:r>
        <w:t>4 года и более</w:t>
      </w:r>
    </w:p>
    <w:p w:rsidR="00626FFE" w:rsidRDefault="00626FFE" w:rsidP="00626FFE">
      <w:pPr>
        <w:ind w:left="709" w:firstLine="0"/>
      </w:pPr>
    </w:p>
    <w:p w:rsidR="00E32A6E" w:rsidRDefault="00E32A6E" w:rsidP="004C1383">
      <w:pPr>
        <w:pStyle w:val="a5"/>
        <w:numPr>
          <w:ilvl w:val="0"/>
          <w:numId w:val="1"/>
        </w:numPr>
      </w:pPr>
      <w:r>
        <w:lastRenderedPageBreak/>
        <w:t xml:space="preserve">Укажите, пожалуйста, </w:t>
      </w:r>
      <w:r w:rsidR="00985D35">
        <w:t>какими услугами, или какой продукцией нашей компании Вы воспользовались?</w:t>
      </w:r>
    </w:p>
    <w:p w:rsidR="00F63012" w:rsidRDefault="00985D35" w:rsidP="00F63012">
      <w:pPr>
        <w:pStyle w:val="a5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3012" w:rsidRPr="00F63012">
        <w:t xml:space="preserve"> </w:t>
      </w:r>
    </w:p>
    <w:p w:rsidR="00F63012" w:rsidRDefault="00F63012" w:rsidP="00F63012">
      <w:pPr>
        <w:pStyle w:val="a5"/>
        <w:numPr>
          <w:ilvl w:val="0"/>
          <w:numId w:val="1"/>
        </w:numPr>
      </w:pPr>
      <w:r w:rsidRPr="004C1383">
        <w:t>Что наиболее важно для Вас при выборе</w:t>
      </w:r>
      <w:r w:rsidR="00730AF9">
        <w:t xml:space="preserve"> организации-исполнителя</w:t>
      </w:r>
      <w:r w:rsidRPr="004C1383">
        <w:t>?</w:t>
      </w:r>
    </w:p>
    <w:p w:rsidR="00F63012" w:rsidRDefault="00F63012" w:rsidP="00F63012">
      <w:pPr>
        <w:pStyle w:val="a5"/>
        <w:numPr>
          <w:ilvl w:val="0"/>
          <w:numId w:val="3"/>
        </w:numPr>
      </w:pPr>
      <w:r>
        <w:t>Стоимость</w:t>
      </w:r>
    </w:p>
    <w:p w:rsidR="00F63012" w:rsidRDefault="00F63012" w:rsidP="00F63012">
      <w:pPr>
        <w:pStyle w:val="a5"/>
        <w:numPr>
          <w:ilvl w:val="0"/>
          <w:numId w:val="3"/>
        </w:numPr>
      </w:pPr>
      <w:r>
        <w:t>Качество</w:t>
      </w:r>
    </w:p>
    <w:p w:rsidR="00F63012" w:rsidRDefault="00F63012" w:rsidP="00F63012">
      <w:pPr>
        <w:pStyle w:val="a5"/>
        <w:numPr>
          <w:ilvl w:val="0"/>
          <w:numId w:val="3"/>
        </w:numPr>
      </w:pPr>
      <w:r>
        <w:t>Территориальная близость</w:t>
      </w:r>
    </w:p>
    <w:p w:rsidR="00F63012" w:rsidRDefault="00F63012" w:rsidP="00F63012">
      <w:pPr>
        <w:pStyle w:val="a5"/>
        <w:numPr>
          <w:ilvl w:val="0"/>
          <w:numId w:val="3"/>
        </w:numPr>
      </w:pPr>
      <w:r>
        <w:t xml:space="preserve">Надёжность </w:t>
      </w:r>
      <w:r w:rsidR="00730AF9">
        <w:t>исполнителя</w:t>
      </w:r>
    </w:p>
    <w:p w:rsidR="00F63012" w:rsidRDefault="00F63012" w:rsidP="00F63012">
      <w:pPr>
        <w:pStyle w:val="a5"/>
        <w:numPr>
          <w:ilvl w:val="0"/>
          <w:numId w:val="3"/>
        </w:numPr>
      </w:pPr>
      <w:r>
        <w:t xml:space="preserve">Имидж </w:t>
      </w:r>
      <w:r w:rsidR="00730AF9">
        <w:t>исполнителя</w:t>
      </w:r>
    </w:p>
    <w:p w:rsidR="00F63012" w:rsidRDefault="00F63012" w:rsidP="00F63012">
      <w:pPr>
        <w:pStyle w:val="a5"/>
        <w:numPr>
          <w:ilvl w:val="0"/>
          <w:numId w:val="3"/>
        </w:numPr>
      </w:pPr>
      <w:r>
        <w:t>Давние связи</w:t>
      </w:r>
    </w:p>
    <w:p w:rsidR="00F63012" w:rsidRDefault="00F63012" w:rsidP="00F63012">
      <w:pPr>
        <w:pStyle w:val="a5"/>
        <w:numPr>
          <w:ilvl w:val="0"/>
          <w:numId w:val="3"/>
        </w:numPr>
      </w:pPr>
      <w:r>
        <w:t>Другое: ______________________________________________________</w:t>
      </w:r>
    </w:p>
    <w:p w:rsidR="00985D35" w:rsidRDefault="00985D35" w:rsidP="004C1383">
      <w:pPr>
        <w:pStyle w:val="a5"/>
        <w:numPr>
          <w:ilvl w:val="0"/>
          <w:numId w:val="1"/>
        </w:numPr>
      </w:pPr>
      <w:r>
        <w:t xml:space="preserve">Охарактеризуйте удовлетворённость услугами нашей компании по </w:t>
      </w:r>
      <w:r w:rsidR="00E42D9E">
        <w:br/>
      </w:r>
      <w:r>
        <w:t>5-балльной шкале (5 – отлично, 1</w:t>
      </w:r>
      <w:r>
        <w:t xml:space="preserve"> –</w:t>
      </w:r>
      <w:r>
        <w:t xml:space="preserve"> ужасно).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42D9E" w:rsidTr="00E42D9E">
        <w:tc>
          <w:tcPr>
            <w:tcW w:w="5210" w:type="dxa"/>
          </w:tcPr>
          <w:p w:rsidR="00E42D9E" w:rsidRPr="00E42D9E" w:rsidRDefault="00E42D9E" w:rsidP="00F63012">
            <w:pPr>
              <w:ind w:firstLine="0"/>
              <w:jc w:val="center"/>
              <w:rPr>
                <w:b/>
              </w:rPr>
            </w:pPr>
            <w:r w:rsidRPr="00E42D9E">
              <w:rPr>
                <w:b/>
              </w:rPr>
              <w:t>Показатели</w:t>
            </w:r>
          </w:p>
        </w:tc>
        <w:tc>
          <w:tcPr>
            <w:tcW w:w="5211" w:type="dxa"/>
          </w:tcPr>
          <w:p w:rsidR="00E42D9E" w:rsidRPr="00E42D9E" w:rsidRDefault="00E42D9E" w:rsidP="00F63012">
            <w:pPr>
              <w:ind w:firstLine="0"/>
              <w:jc w:val="center"/>
              <w:rPr>
                <w:b/>
              </w:rPr>
            </w:pPr>
            <w:r w:rsidRPr="00E42D9E">
              <w:rPr>
                <w:b/>
              </w:rPr>
              <w:t>Оценка</w:t>
            </w:r>
          </w:p>
        </w:tc>
      </w:tr>
      <w:tr w:rsidR="00E42D9E" w:rsidTr="00E42D9E">
        <w:tc>
          <w:tcPr>
            <w:tcW w:w="5210" w:type="dxa"/>
          </w:tcPr>
          <w:p w:rsidR="00E42D9E" w:rsidRDefault="00E42D9E" w:rsidP="006C5086">
            <w:pPr>
              <w:ind w:firstLine="0"/>
            </w:pPr>
            <w:r>
              <w:t>Полнота документации</w:t>
            </w:r>
          </w:p>
        </w:tc>
        <w:tc>
          <w:tcPr>
            <w:tcW w:w="5211" w:type="dxa"/>
          </w:tcPr>
          <w:p w:rsidR="00E42D9E" w:rsidRDefault="00E42D9E" w:rsidP="00E42D9E">
            <w:pPr>
              <w:ind w:firstLine="0"/>
            </w:pPr>
          </w:p>
        </w:tc>
      </w:tr>
      <w:tr w:rsidR="00E42D9E" w:rsidTr="00E42D9E">
        <w:tc>
          <w:tcPr>
            <w:tcW w:w="5210" w:type="dxa"/>
          </w:tcPr>
          <w:p w:rsidR="00E42D9E" w:rsidRDefault="00E42D9E" w:rsidP="00E42D9E">
            <w:pPr>
              <w:ind w:firstLine="0"/>
            </w:pPr>
            <w:r>
              <w:t>Соблюдение сроков работ</w:t>
            </w:r>
          </w:p>
        </w:tc>
        <w:tc>
          <w:tcPr>
            <w:tcW w:w="5211" w:type="dxa"/>
          </w:tcPr>
          <w:p w:rsidR="00E42D9E" w:rsidRDefault="00E42D9E" w:rsidP="00E42D9E">
            <w:pPr>
              <w:ind w:firstLine="0"/>
            </w:pPr>
          </w:p>
        </w:tc>
      </w:tr>
      <w:tr w:rsidR="00E42D9E" w:rsidTr="00E42D9E">
        <w:tc>
          <w:tcPr>
            <w:tcW w:w="5210" w:type="dxa"/>
          </w:tcPr>
          <w:p w:rsidR="00E42D9E" w:rsidRDefault="00E42D9E" w:rsidP="006C5086">
            <w:pPr>
              <w:ind w:firstLine="0"/>
            </w:pPr>
            <w:r>
              <w:t>Наличие технической поддержки</w:t>
            </w:r>
          </w:p>
        </w:tc>
        <w:tc>
          <w:tcPr>
            <w:tcW w:w="5211" w:type="dxa"/>
          </w:tcPr>
          <w:p w:rsidR="00E42D9E" w:rsidRDefault="00E42D9E" w:rsidP="00E42D9E">
            <w:pPr>
              <w:ind w:firstLine="0"/>
            </w:pPr>
          </w:p>
        </w:tc>
      </w:tr>
      <w:tr w:rsidR="00E42D9E" w:rsidTr="00E42D9E">
        <w:tc>
          <w:tcPr>
            <w:tcW w:w="5210" w:type="dxa"/>
          </w:tcPr>
          <w:p w:rsidR="00E42D9E" w:rsidRDefault="00E42D9E" w:rsidP="006C5086">
            <w:pPr>
              <w:ind w:firstLine="0"/>
            </w:pPr>
            <w:r>
              <w:t>Удоб</w:t>
            </w:r>
            <w:r w:rsidR="00F63012">
              <w:t>ство</w:t>
            </w:r>
            <w:r>
              <w:t xml:space="preserve"> исп</w:t>
            </w:r>
            <w:r w:rsidR="00F63012">
              <w:t>ользования</w:t>
            </w:r>
          </w:p>
        </w:tc>
        <w:tc>
          <w:tcPr>
            <w:tcW w:w="5211" w:type="dxa"/>
          </w:tcPr>
          <w:p w:rsidR="00E42D9E" w:rsidRDefault="00E42D9E" w:rsidP="00E42D9E">
            <w:pPr>
              <w:ind w:firstLine="0"/>
            </w:pPr>
          </w:p>
        </w:tc>
      </w:tr>
      <w:tr w:rsidR="00E42D9E" w:rsidTr="00E42D9E">
        <w:tc>
          <w:tcPr>
            <w:tcW w:w="5210" w:type="dxa"/>
          </w:tcPr>
          <w:p w:rsidR="00E42D9E" w:rsidRDefault="00E42D9E" w:rsidP="00E42D9E">
            <w:pPr>
              <w:ind w:firstLine="0"/>
            </w:pPr>
            <w:r>
              <w:t>Соответствие заявленным требованиям</w:t>
            </w:r>
          </w:p>
        </w:tc>
        <w:tc>
          <w:tcPr>
            <w:tcW w:w="5211" w:type="dxa"/>
          </w:tcPr>
          <w:p w:rsidR="00E42D9E" w:rsidRDefault="00E42D9E" w:rsidP="00E42D9E">
            <w:pPr>
              <w:ind w:firstLine="0"/>
            </w:pPr>
          </w:p>
        </w:tc>
      </w:tr>
      <w:tr w:rsidR="00E42D9E" w:rsidTr="00E42D9E">
        <w:tc>
          <w:tcPr>
            <w:tcW w:w="5210" w:type="dxa"/>
          </w:tcPr>
          <w:p w:rsidR="00E42D9E" w:rsidRDefault="00E42D9E" w:rsidP="006C5086">
            <w:pPr>
              <w:ind w:firstLine="0"/>
            </w:pPr>
            <w:r>
              <w:t>Качество предоставленных инструкций</w:t>
            </w:r>
          </w:p>
        </w:tc>
        <w:tc>
          <w:tcPr>
            <w:tcW w:w="5211" w:type="dxa"/>
          </w:tcPr>
          <w:p w:rsidR="00E42D9E" w:rsidRDefault="00E42D9E" w:rsidP="00E42D9E">
            <w:pPr>
              <w:ind w:firstLine="0"/>
            </w:pPr>
          </w:p>
        </w:tc>
      </w:tr>
      <w:tr w:rsidR="00E42D9E" w:rsidTr="00E42D9E">
        <w:tc>
          <w:tcPr>
            <w:tcW w:w="5210" w:type="dxa"/>
          </w:tcPr>
          <w:p w:rsidR="00E42D9E" w:rsidRDefault="00E42D9E" w:rsidP="006C5086">
            <w:pPr>
              <w:ind w:firstLine="0"/>
            </w:pPr>
            <w:r>
              <w:t>Качество сопровождения</w:t>
            </w:r>
          </w:p>
        </w:tc>
        <w:tc>
          <w:tcPr>
            <w:tcW w:w="5211" w:type="dxa"/>
          </w:tcPr>
          <w:p w:rsidR="00E42D9E" w:rsidRDefault="00E42D9E" w:rsidP="00E42D9E">
            <w:pPr>
              <w:ind w:firstLine="0"/>
            </w:pPr>
          </w:p>
        </w:tc>
      </w:tr>
      <w:tr w:rsidR="00E42D9E" w:rsidTr="00E42D9E">
        <w:tc>
          <w:tcPr>
            <w:tcW w:w="5210" w:type="dxa"/>
          </w:tcPr>
          <w:p w:rsidR="00E42D9E" w:rsidRDefault="00F63012" w:rsidP="006C5086">
            <w:pPr>
              <w:ind w:firstLine="0"/>
            </w:pPr>
            <w:r>
              <w:t>Качество каналов обратной связи</w:t>
            </w:r>
          </w:p>
        </w:tc>
        <w:tc>
          <w:tcPr>
            <w:tcW w:w="5211" w:type="dxa"/>
          </w:tcPr>
          <w:p w:rsidR="00E42D9E" w:rsidRDefault="00E42D9E" w:rsidP="00E42D9E">
            <w:pPr>
              <w:ind w:firstLine="0"/>
            </w:pPr>
          </w:p>
        </w:tc>
      </w:tr>
      <w:tr w:rsidR="00E42D9E" w:rsidTr="00E42D9E">
        <w:tc>
          <w:tcPr>
            <w:tcW w:w="5210" w:type="dxa"/>
          </w:tcPr>
          <w:p w:rsidR="00E42D9E" w:rsidRPr="00730AF9" w:rsidRDefault="00730AF9" w:rsidP="00730AF9">
            <w:pPr>
              <w:ind w:firstLine="0"/>
            </w:pPr>
            <w:r>
              <w:rPr>
                <w:i/>
              </w:rPr>
              <w:t>Другое:</w:t>
            </w:r>
          </w:p>
        </w:tc>
        <w:tc>
          <w:tcPr>
            <w:tcW w:w="5211" w:type="dxa"/>
          </w:tcPr>
          <w:p w:rsidR="00E42D9E" w:rsidRDefault="00E42D9E" w:rsidP="00E42D9E">
            <w:pPr>
              <w:ind w:firstLine="0"/>
            </w:pPr>
          </w:p>
        </w:tc>
      </w:tr>
      <w:tr w:rsidR="00E42D9E" w:rsidTr="00E42D9E">
        <w:tc>
          <w:tcPr>
            <w:tcW w:w="5210" w:type="dxa"/>
          </w:tcPr>
          <w:p w:rsidR="00E42D9E" w:rsidRDefault="00E42D9E" w:rsidP="006C5086">
            <w:pPr>
              <w:ind w:firstLine="0"/>
            </w:pPr>
          </w:p>
        </w:tc>
        <w:tc>
          <w:tcPr>
            <w:tcW w:w="5211" w:type="dxa"/>
          </w:tcPr>
          <w:p w:rsidR="00E42D9E" w:rsidRDefault="00E42D9E" w:rsidP="00E42D9E">
            <w:pPr>
              <w:ind w:firstLine="0"/>
            </w:pPr>
          </w:p>
        </w:tc>
      </w:tr>
    </w:tbl>
    <w:p w:rsidR="00E42D9E" w:rsidRDefault="00F63012" w:rsidP="004C1383">
      <w:pPr>
        <w:pStyle w:val="a5"/>
        <w:numPr>
          <w:ilvl w:val="0"/>
          <w:numId w:val="1"/>
        </w:numPr>
      </w:pPr>
      <w:r>
        <w:lastRenderedPageBreak/>
        <w:t>Выскажите свои пожелания и замечания относительно предоставления услуг Обществом с ограниченной ответственностью «Научно-исследовательский центр систем управления»</w:t>
      </w:r>
    </w:p>
    <w:p w:rsidR="00F63012" w:rsidRDefault="00F63012" w:rsidP="00F6301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012" w:rsidRDefault="00F63012" w:rsidP="00F63012"/>
    <w:p w:rsidR="00F63012" w:rsidRPr="00F63012" w:rsidRDefault="00F63012" w:rsidP="00F63012">
      <w:pPr>
        <w:jc w:val="center"/>
        <w:rPr>
          <w:b/>
          <w:sz w:val="40"/>
        </w:rPr>
      </w:pPr>
      <w:r w:rsidRPr="00F63012">
        <w:rPr>
          <w:b/>
          <w:sz w:val="40"/>
        </w:rPr>
        <w:t>Спасибо за участие!</w:t>
      </w:r>
    </w:p>
    <w:p w:rsidR="007713D8" w:rsidRPr="007713D8" w:rsidRDefault="007713D8" w:rsidP="002D0CC3"/>
    <w:p w:rsidR="00F04391" w:rsidRDefault="00F63012" w:rsidP="002D0CC3">
      <w:proofErr w:type="gramStart"/>
      <w:r>
        <w:t>Ответственный</w:t>
      </w:r>
      <w:proofErr w:type="gramEnd"/>
      <w:r>
        <w:t xml:space="preserve"> за заполнение анкеты:</w:t>
      </w:r>
    </w:p>
    <w:p w:rsidR="00F63012" w:rsidRDefault="00F63012" w:rsidP="00F63012">
      <w:pPr>
        <w:spacing w:line="240" w:lineRule="auto"/>
      </w:pPr>
      <w:r>
        <w:t>___________________             _______________________________</w:t>
      </w:r>
    </w:p>
    <w:p w:rsidR="007713D8" w:rsidRDefault="00F63012" w:rsidP="00F63012">
      <w:pPr>
        <w:tabs>
          <w:tab w:val="left" w:pos="1560"/>
          <w:tab w:val="left" w:pos="5954"/>
        </w:tabs>
        <w:rPr>
          <w:sz w:val="22"/>
        </w:rPr>
      </w:pPr>
      <w:r w:rsidRPr="00F63012">
        <w:rPr>
          <w:sz w:val="22"/>
        </w:rPr>
        <w:tab/>
        <w:t>должность</w:t>
      </w:r>
      <w:r w:rsidRPr="00F63012">
        <w:rPr>
          <w:sz w:val="22"/>
        </w:rPr>
        <w:tab/>
        <w:t>инициалы, фамилия</w:t>
      </w:r>
    </w:p>
    <w:p w:rsidR="00730AF9" w:rsidRDefault="00730AF9" w:rsidP="00730AF9">
      <w:pPr>
        <w:spacing w:line="240" w:lineRule="auto"/>
      </w:pPr>
      <w:r>
        <w:t xml:space="preserve">___________________          </w:t>
      </w:r>
      <w:r>
        <w:t>__</w:t>
      </w:r>
      <w:bookmarkStart w:id="0" w:name="_GoBack"/>
      <w:bookmarkEnd w:id="0"/>
      <w:r>
        <w:t>_______________________________</w:t>
      </w:r>
    </w:p>
    <w:p w:rsidR="00730AF9" w:rsidRPr="00730AF9" w:rsidRDefault="00730AF9" w:rsidP="00730AF9">
      <w:pPr>
        <w:tabs>
          <w:tab w:val="left" w:pos="851"/>
          <w:tab w:val="left" w:pos="6096"/>
        </w:tabs>
        <w:rPr>
          <w:sz w:val="22"/>
        </w:rPr>
      </w:pPr>
      <w:r w:rsidRPr="00F63012">
        <w:rPr>
          <w:sz w:val="22"/>
        </w:rPr>
        <w:tab/>
        <w:t>д</w:t>
      </w:r>
      <w:r>
        <w:rPr>
          <w:sz w:val="22"/>
        </w:rPr>
        <w:t>ата заполнения анкеты</w:t>
      </w:r>
      <w:r w:rsidRPr="00F63012">
        <w:rPr>
          <w:sz w:val="22"/>
        </w:rPr>
        <w:tab/>
      </w:r>
      <w:r>
        <w:rPr>
          <w:sz w:val="22"/>
          <w:lang w:val="en-US"/>
        </w:rPr>
        <w:t>e</w:t>
      </w:r>
      <w:r w:rsidRPr="00730AF9">
        <w:rPr>
          <w:sz w:val="22"/>
        </w:rPr>
        <w:t>-</w:t>
      </w:r>
      <w:r>
        <w:rPr>
          <w:sz w:val="22"/>
          <w:lang w:val="en-US"/>
        </w:rPr>
        <w:t>mail</w:t>
      </w:r>
      <w:r w:rsidRPr="00730AF9">
        <w:rPr>
          <w:sz w:val="22"/>
        </w:rPr>
        <w:t>,</w:t>
      </w:r>
      <w:r>
        <w:rPr>
          <w:sz w:val="22"/>
        </w:rPr>
        <w:t xml:space="preserve"> телефон</w:t>
      </w:r>
    </w:p>
    <w:p w:rsidR="00730AF9" w:rsidRPr="00F63012" w:rsidRDefault="00730AF9" w:rsidP="00F63012">
      <w:pPr>
        <w:tabs>
          <w:tab w:val="left" w:pos="1560"/>
          <w:tab w:val="left" w:pos="5954"/>
        </w:tabs>
        <w:rPr>
          <w:sz w:val="22"/>
        </w:rPr>
      </w:pPr>
    </w:p>
    <w:sectPr w:rsidR="00730AF9" w:rsidRPr="00F63012" w:rsidSect="00882D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1F58"/>
    <w:multiLevelType w:val="hybridMultilevel"/>
    <w:tmpl w:val="BA4A26F8"/>
    <w:lvl w:ilvl="0" w:tplc="744C2482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30616"/>
    <w:multiLevelType w:val="hybridMultilevel"/>
    <w:tmpl w:val="3C6C7A76"/>
    <w:lvl w:ilvl="0" w:tplc="744C2482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522867"/>
    <w:multiLevelType w:val="hybridMultilevel"/>
    <w:tmpl w:val="31D886D4"/>
    <w:lvl w:ilvl="0" w:tplc="A9384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3829DA"/>
    <w:multiLevelType w:val="hybridMultilevel"/>
    <w:tmpl w:val="99E20426"/>
    <w:lvl w:ilvl="0" w:tplc="744C2482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61"/>
    <w:rsid w:val="000B1B09"/>
    <w:rsid w:val="000E7767"/>
    <w:rsid w:val="002D0CC3"/>
    <w:rsid w:val="004C1383"/>
    <w:rsid w:val="00626FFE"/>
    <w:rsid w:val="00730AF9"/>
    <w:rsid w:val="007713D8"/>
    <w:rsid w:val="00882D80"/>
    <w:rsid w:val="00890490"/>
    <w:rsid w:val="0090501C"/>
    <w:rsid w:val="00985D35"/>
    <w:rsid w:val="00B47161"/>
    <w:rsid w:val="00CB39F2"/>
    <w:rsid w:val="00E32A6E"/>
    <w:rsid w:val="00E34E2B"/>
    <w:rsid w:val="00E42D9E"/>
    <w:rsid w:val="00F04391"/>
    <w:rsid w:val="00F6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80"/>
    <w:pPr>
      <w:spacing w:line="360" w:lineRule="auto"/>
      <w:ind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CC3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D0CC3"/>
  </w:style>
  <w:style w:type="table" w:styleId="a4">
    <w:name w:val="Table Grid"/>
    <w:basedOn w:val="a1"/>
    <w:uiPriority w:val="59"/>
    <w:rsid w:val="00F04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13D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80"/>
    <w:pPr>
      <w:spacing w:line="360" w:lineRule="auto"/>
      <w:ind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CC3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D0CC3"/>
  </w:style>
  <w:style w:type="table" w:styleId="a4">
    <w:name w:val="Table Grid"/>
    <w:basedOn w:val="a1"/>
    <w:uiPriority w:val="59"/>
    <w:rsid w:val="00F04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13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wler\&#1059;&#1095;&#1077;&#1073;&#1072;\&#1084;&#1086;&#1105;%20&#1086;&#1073;&#1091;&#1095;&#1077;&#1085;&#1080;&#1077;\&#1064;&#1072;&#1073;&#1083;&#1086;&#1085;&#1056;&#1072;&#1073;&#1086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ШаблонРабот.dot</Template>
  <TotalTime>203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owl</dc:creator>
  <cp:lastModifiedBy>owl</cp:lastModifiedBy>
  <cp:revision>4</cp:revision>
  <dcterms:created xsi:type="dcterms:W3CDTF">2013-11-27T02:33:00Z</dcterms:created>
  <dcterms:modified xsi:type="dcterms:W3CDTF">2013-11-27T06:39:00Z</dcterms:modified>
</cp:coreProperties>
</file>